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left="216" w:leftChars="-295" w:hanging="835" w:hangingChars="261"/>
        <w:jc w:val="both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年平邑县青年人才引进报名登记表</w:t>
      </w:r>
    </w:p>
    <w:p>
      <w:pPr>
        <w:snapToGrid w:val="0"/>
        <w:spacing w:line="320" w:lineRule="exact"/>
        <w:rPr>
          <w:rFonts w:ascii="宋体" w:cs="仿宋"/>
          <w:b/>
          <w:sz w:val="28"/>
          <w:szCs w:val="28"/>
          <w:u w:val="single"/>
        </w:rPr>
      </w:pPr>
    </w:p>
    <w:tbl>
      <w:tblPr>
        <w:tblStyle w:val="5"/>
        <w:tblW w:w="9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15"/>
        <w:gridCol w:w="99"/>
        <w:gridCol w:w="360"/>
        <w:gridCol w:w="96"/>
        <w:gridCol w:w="345"/>
        <w:gridCol w:w="584"/>
        <w:gridCol w:w="429"/>
        <w:gridCol w:w="175"/>
        <w:gridCol w:w="912"/>
        <w:gridCol w:w="1071"/>
        <w:gridCol w:w="593"/>
        <w:gridCol w:w="54"/>
        <w:gridCol w:w="401"/>
        <w:gridCol w:w="560"/>
        <w:gridCol w:w="35"/>
        <w:gridCol w:w="841"/>
        <w:gridCol w:w="515"/>
        <w:gridCol w:w="1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8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近期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免冠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1寸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napToGrid w:val="0"/>
              <w:spacing w:line="320" w:lineRule="exact"/>
              <w:ind w:left="63" w:leftChars="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户口所在地</w:t>
            </w:r>
          </w:p>
        </w:tc>
        <w:tc>
          <w:tcPr>
            <w:tcW w:w="446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2403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证号</w:t>
            </w:r>
          </w:p>
        </w:tc>
        <w:tc>
          <w:tcPr>
            <w:tcW w:w="3555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48" w:type="dxa"/>
            <w:gridSpan w:val="5"/>
            <w:vMerge w:val="restart"/>
            <w:vAlign w:val="center"/>
          </w:tcPr>
          <w:p>
            <w:pPr>
              <w:snapToGrid w:val="0"/>
              <w:spacing w:line="320" w:lineRule="exact"/>
              <w:ind w:left="239" w:leftChars="11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毕业学校、专业及获得学位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</w:t>
            </w:r>
          </w:p>
        </w:tc>
        <w:tc>
          <w:tcPr>
            <w:tcW w:w="604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89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获得学位</w:t>
            </w: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48" w:type="dxa"/>
            <w:gridSpan w:val="5"/>
            <w:vMerge w:val="continue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</w:t>
            </w:r>
          </w:p>
        </w:tc>
        <w:tc>
          <w:tcPr>
            <w:tcW w:w="6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48" w:type="dxa"/>
            <w:gridSpan w:val="5"/>
            <w:vMerge w:val="continue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博士</w:t>
            </w:r>
          </w:p>
        </w:tc>
        <w:tc>
          <w:tcPr>
            <w:tcW w:w="6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320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一级学科</w:t>
            </w:r>
          </w:p>
        </w:tc>
        <w:tc>
          <w:tcPr>
            <w:tcW w:w="320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320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专硕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学硕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52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报考单位及报考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786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52" w:type="dxa"/>
            <w:gridSpan w:val="4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3612" w:type="dxa"/>
            <w:gridSpan w:val="7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vAlign w:val="center"/>
          </w:tcPr>
          <w:p>
            <w:pPr>
              <w:snapToGrid w:val="0"/>
              <w:spacing w:line="320" w:lineRule="exact"/>
              <w:ind w:left="59" w:leftChars="2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联系电话1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52" w:type="dxa"/>
            <w:gridSpan w:val="4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联系电话2</w:t>
            </w:r>
          </w:p>
        </w:tc>
        <w:tc>
          <w:tcPr>
            <w:tcW w:w="3612" w:type="dxa"/>
            <w:gridSpan w:val="7"/>
            <w:vAlign w:val="center"/>
          </w:tcPr>
          <w:p>
            <w:pPr>
              <w:widowControl/>
              <w:spacing w:line="320" w:lineRule="exact"/>
              <w:ind w:left="-17" w:leftChars="-8"/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vAlign w:val="center"/>
          </w:tcPr>
          <w:p>
            <w:pPr>
              <w:snapToGrid w:val="0"/>
              <w:spacing w:line="320" w:lineRule="exact"/>
              <w:ind w:left="59" w:leftChars="2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微信或QQ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3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8" w:type="dxa"/>
            <w:gridSpan w:val="16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beforeLines="50" w:line="320" w:lineRule="exact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（从高中开始填起；在校学习经历注明起止时间、学院、系、专业名称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59" w:leftChars="2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参加学生会、</w:t>
            </w:r>
          </w:p>
          <w:p>
            <w:pPr>
              <w:snapToGrid w:val="0"/>
              <w:spacing w:line="320" w:lineRule="exact"/>
              <w:ind w:left="59" w:leftChars="2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社团、社会实践活动情况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8" w:type="dxa"/>
            <w:gridSpan w:val="16"/>
          </w:tcPr>
          <w:p>
            <w:pPr>
              <w:spacing w:beforeLines="50" w:line="320" w:lineRule="exact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（请注明参加组织名称、起止时间、组织级别及担任的职务）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发表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论文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专著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228" w:type="dxa"/>
            <w:gridSpan w:val="16"/>
          </w:tcPr>
          <w:p>
            <w:pPr>
              <w:spacing w:beforeLines="50" w:line="320" w:lineRule="exact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（请注明论文专著名称、发表时间、发表刊物名称、刊物级别）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snapToGrid w:val="0"/>
              <w:spacing w:line="320" w:lineRule="exact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  <w:p>
            <w:pPr>
              <w:snapToGrid w:val="0"/>
              <w:spacing w:line="32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8" w:type="dxa"/>
            <w:gridSpan w:val="16"/>
          </w:tcPr>
          <w:p>
            <w:pPr>
              <w:spacing w:beforeLines="50" w:line="320" w:lineRule="exact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（请注明奖惩时间及名称）</w:t>
            </w: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atLeast"/>
          <w:jc w:val="center"/>
        </w:trPr>
        <w:tc>
          <w:tcPr>
            <w:tcW w:w="9620" w:type="dxa"/>
            <w:gridSpan w:val="19"/>
            <w:vAlign w:val="center"/>
          </w:tcPr>
          <w:p>
            <w:pPr>
              <w:snapToGrid w:val="0"/>
              <w:spacing w:line="320" w:lineRule="exact"/>
              <w:ind w:firstLine="686" w:firstLineChars="24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686" w:firstLineChars="24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686" w:firstLineChars="24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申请人（签名）：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red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327" w:type="dxa"/>
            <w:gridSpan w:val="17"/>
            <w:vAlign w:val="center"/>
          </w:tcPr>
          <w:p>
            <w:pPr>
              <w:spacing w:line="32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686" w:firstLineChars="24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red"/>
              </w:rPr>
            </w:pPr>
          </w:p>
        </w:tc>
      </w:tr>
    </w:tbl>
    <w:p>
      <w:pPr>
        <w:widowControl/>
        <w:spacing w:line="400" w:lineRule="exac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JINoBq9AQAAXQ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OTdkNmQxNjJlOWNkMmViZDBkYTQ5ZmJhMTI1NzUifQ=="/>
  </w:docVars>
  <w:rsids>
    <w:rsidRoot w:val="00746445"/>
    <w:rsid w:val="00004792"/>
    <w:rsid w:val="00010C7F"/>
    <w:rsid w:val="00012700"/>
    <w:rsid w:val="00013205"/>
    <w:rsid w:val="00015108"/>
    <w:rsid w:val="00016521"/>
    <w:rsid w:val="0002644A"/>
    <w:rsid w:val="0003256F"/>
    <w:rsid w:val="000362E8"/>
    <w:rsid w:val="00036E39"/>
    <w:rsid w:val="00052FB7"/>
    <w:rsid w:val="000555F6"/>
    <w:rsid w:val="00071410"/>
    <w:rsid w:val="00071948"/>
    <w:rsid w:val="00072551"/>
    <w:rsid w:val="000840F2"/>
    <w:rsid w:val="000B292A"/>
    <w:rsid w:val="000B2C3B"/>
    <w:rsid w:val="000B60C0"/>
    <w:rsid w:val="000C7E97"/>
    <w:rsid w:val="000F24CD"/>
    <w:rsid w:val="000F4BF3"/>
    <w:rsid w:val="000F72BC"/>
    <w:rsid w:val="00111587"/>
    <w:rsid w:val="00116742"/>
    <w:rsid w:val="00126AC6"/>
    <w:rsid w:val="00126E40"/>
    <w:rsid w:val="00135476"/>
    <w:rsid w:val="00196471"/>
    <w:rsid w:val="001B2720"/>
    <w:rsid w:val="001D3F76"/>
    <w:rsid w:val="001E0255"/>
    <w:rsid w:val="001F1D99"/>
    <w:rsid w:val="001F5104"/>
    <w:rsid w:val="001F62A7"/>
    <w:rsid w:val="002038F5"/>
    <w:rsid w:val="0021781B"/>
    <w:rsid w:val="0023272C"/>
    <w:rsid w:val="002471A9"/>
    <w:rsid w:val="0025272E"/>
    <w:rsid w:val="00257218"/>
    <w:rsid w:val="00270868"/>
    <w:rsid w:val="00277285"/>
    <w:rsid w:val="002869AA"/>
    <w:rsid w:val="00291862"/>
    <w:rsid w:val="002A3ECE"/>
    <w:rsid w:val="002B4152"/>
    <w:rsid w:val="002B5A22"/>
    <w:rsid w:val="002B5B19"/>
    <w:rsid w:val="002C2F94"/>
    <w:rsid w:val="002C671B"/>
    <w:rsid w:val="002D160E"/>
    <w:rsid w:val="002D3321"/>
    <w:rsid w:val="002D502B"/>
    <w:rsid w:val="002D5AD8"/>
    <w:rsid w:val="0032265F"/>
    <w:rsid w:val="003403E2"/>
    <w:rsid w:val="0034748D"/>
    <w:rsid w:val="00361A3D"/>
    <w:rsid w:val="00365C98"/>
    <w:rsid w:val="0037532C"/>
    <w:rsid w:val="00377FA8"/>
    <w:rsid w:val="0038142D"/>
    <w:rsid w:val="003A39BC"/>
    <w:rsid w:val="003A72F2"/>
    <w:rsid w:val="003A753D"/>
    <w:rsid w:val="003F0EEA"/>
    <w:rsid w:val="003F5268"/>
    <w:rsid w:val="00412EA2"/>
    <w:rsid w:val="00415BFD"/>
    <w:rsid w:val="004201A3"/>
    <w:rsid w:val="004333E4"/>
    <w:rsid w:val="00435BF4"/>
    <w:rsid w:val="00461E21"/>
    <w:rsid w:val="004669F1"/>
    <w:rsid w:val="00472546"/>
    <w:rsid w:val="00477AAB"/>
    <w:rsid w:val="00480679"/>
    <w:rsid w:val="00481AD6"/>
    <w:rsid w:val="00482BF6"/>
    <w:rsid w:val="004919C3"/>
    <w:rsid w:val="004A0A24"/>
    <w:rsid w:val="004A115C"/>
    <w:rsid w:val="004A3968"/>
    <w:rsid w:val="004B5A20"/>
    <w:rsid w:val="004C0181"/>
    <w:rsid w:val="004D3D85"/>
    <w:rsid w:val="004E084D"/>
    <w:rsid w:val="004F7398"/>
    <w:rsid w:val="005008CC"/>
    <w:rsid w:val="00520D57"/>
    <w:rsid w:val="0053720F"/>
    <w:rsid w:val="00547902"/>
    <w:rsid w:val="00562F83"/>
    <w:rsid w:val="005659EA"/>
    <w:rsid w:val="00573DCD"/>
    <w:rsid w:val="0058087A"/>
    <w:rsid w:val="00586C64"/>
    <w:rsid w:val="005A26F6"/>
    <w:rsid w:val="005B43BF"/>
    <w:rsid w:val="005E79D1"/>
    <w:rsid w:val="005F4E8B"/>
    <w:rsid w:val="006228F9"/>
    <w:rsid w:val="006360D7"/>
    <w:rsid w:val="00642EC9"/>
    <w:rsid w:val="006532E7"/>
    <w:rsid w:val="00654A27"/>
    <w:rsid w:val="006908FF"/>
    <w:rsid w:val="006C0E37"/>
    <w:rsid w:val="006C20C2"/>
    <w:rsid w:val="006D0265"/>
    <w:rsid w:val="006D1664"/>
    <w:rsid w:val="006E2201"/>
    <w:rsid w:val="006F674C"/>
    <w:rsid w:val="00705987"/>
    <w:rsid w:val="007116F7"/>
    <w:rsid w:val="00716DAC"/>
    <w:rsid w:val="007244D1"/>
    <w:rsid w:val="00730C57"/>
    <w:rsid w:val="00740656"/>
    <w:rsid w:val="00746445"/>
    <w:rsid w:val="00750504"/>
    <w:rsid w:val="00756A50"/>
    <w:rsid w:val="00781509"/>
    <w:rsid w:val="007A3543"/>
    <w:rsid w:val="007C37D2"/>
    <w:rsid w:val="007C6C57"/>
    <w:rsid w:val="007D2056"/>
    <w:rsid w:val="007D24C9"/>
    <w:rsid w:val="007D6D58"/>
    <w:rsid w:val="00806B01"/>
    <w:rsid w:val="008117B7"/>
    <w:rsid w:val="00815B8C"/>
    <w:rsid w:val="00816C78"/>
    <w:rsid w:val="00824D99"/>
    <w:rsid w:val="008376C8"/>
    <w:rsid w:val="00842FAA"/>
    <w:rsid w:val="00855A34"/>
    <w:rsid w:val="008800C2"/>
    <w:rsid w:val="0088092C"/>
    <w:rsid w:val="00880C04"/>
    <w:rsid w:val="00890329"/>
    <w:rsid w:val="00891F90"/>
    <w:rsid w:val="008A0595"/>
    <w:rsid w:val="008A3000"/>
    <w:rsid w:val="008A6678"/>
    <w:rsid w:val="008B0F60"/>
    <w:rsid w:val="008B15F8"/>
    <w:rsid w:val="008C504A"/>
    <w:rsid w:val="008D443D"/>
    <w:rsid w:val="008D68FA"/>
    <w:rsid w:val="008E45ED"/>
    <w:rsid w:val="008F30D5"/>
    <w:rsid w:val="008F45E1"/>
    <w:rsid w:val="00906882"/>
    <w:rsid w:val="00914BB9"/>
    <w:rsid w:val="00917C11"/>
    <w:rsid w:val="00920562"/>
    <w:rsid w:val="00923885"/>
    <w:rsid w:val="00946CA1"/>
    <w:rsid w:val="00962F3C"/>
    <w:rsid w:val="00976184"/>
    <w:rsid w:val="00982C9F"/>
    <w:rsid w:val="009C32E5"/>
    <w:rsid w:val="009E3A09"/>
    <w:rsid w:val="009F08B6"/>
    <w:rsid w:val="00A12FF9"/>
    <w:rsid w:val="00A17CF7"/>
    <w:rsid w:val="00A17D99"/>
    <w:rsid w:val="00A23947"/>
    <w:rsid w:val="00A273F5"/>
    <w:rsid w:val="00A344DA"/>
    <w:rsid w:val="00A35703"/>
    <w:rsid w:val="00A375F8"/>
    <w:rsid w:val="00A40E4A"/>
    <w:rsid w:val="00A547B6"/>
    <w:rsid w:val="00A55ED5"/>
    <w:rsid w:val="00A579AC"/>
    <w:rsid w:val="00A621E8"/>
    <w:rsid w:val="00A63BF8"/>
    <w:rsid w:val="00A64698"/>
    <w:rsid w:val="00A75597"/>
    <w:rsid w:val="00A76118"/>
    <w:rsid w:val="00A876B5"/>
    <w:rsid w:val="00A941FA"/>
    <w:rsid w:val="00A97BBE"/>
    <w:rsid w:val="00AB1067"/>
    <w:rsid w:val="00AF1AFB"/>
    <w:rsid w:val="00AF5935"/>
    <w:rsid w:val="00B035EC"/>
    <w:rsid w:val="00B128E9"/>
    <w:rsid w:val="00B307EE"/>
    <w:rsid w:val="00B46FEB"/>
    <w:rsid w:val="00B56DC0"/>
    <w:rsid w:val="00B61031"/>
    <w:rsid w:val="00B66798"/>
    <w:rsid w:val="00B76F07"/>
    <w:rsid w:val="00B76F4B"/>
    <w:rsid w:val="00B81B62"/>
    <w:rsid w:val="00BA3632"/>
    <w:rsid w:val="00BC76B1"/>
    <w:rsid w:val="00BD189C"/>
    <w:rsid w:val="00BD2BC0"/>
    <w:rsid w:val="00C11D66"/>
    <w:rsid w:val="00C36690"/>
    <w:rsid w:val="00C556B5"/>
    <w:rsid w:val="00C567D0"/>
    <w:rsid w:val="00C56FAC"/>
    <w:rsid w:val="00C577E1"/>
    <w:rsid w:val="00C646A8"/>
    <w:rsid w:val="00C7125E"/>
    <w:rsid w:val="00C7253F"/>
    <w:rsid w:val="00C72C81"/>
    <w:rsid w:val="00C82A3C"/>
    <w:rsid w:val="00C91660"/>
    <w:rsid w:val="00C94508"/>
    <w:rsid w:val="00CA1D22"/>
    <w:rsid w:val="00CB2E6C"/>
    <w:rsid w:val="00CC156C"/>
    <w:rsid w:val="00CC6285"/>
    <w:rsid w:val="00CE7C2F"/>
    <w:rsid w:val="00CE7D56"/>
    <w:rsid w:val="00CF32BB"/>
    <w:rsid w:val="00D01CCE"/>
    <w:rsid w:val="00D21616"/>
    <w:rsid w:val="00D22E51"/>
    <w:rsid w:val="00D3395C"/>
    <w:rsid w:val="00D45418"/>
    <w:rsid w:val="00D7130A"/>
    <w:rsid w:val="00D82339"/>
    <w:rsid w:val="00D8275D"/>
    <w:rsid w:val="00D8281A"/>
    <w:rsid w:val="00DC3BAC"/>
    <w:rsid w:val="00DD77FF"/>
    <w:rsid w:val="00E05352"/>
    <w:rsid w:val="00E1276A"/>
    <w:rsid w:val="00E23597"/>
    <w:rsid w:val="00E31CF1"/>
    <w:rsid w:val="00E46717"/>
    <w:rsid w:val="00E518D5"/>
    <w:rsid w:val="00E7380E"/>
    <w:rsid w:val="00E80414"/>
    <w:rsid w:val="00E8762E"/>
    <w:rsid w:val="00EA6468"/>
    <w:rsid w:val="00EA7870"/>
    <w:rsid w:val="00EB29B0"/>
    <w:rsid w:val="00EE35B7"/>
    <w:rsid w:val="00EE773E"/>
    <w:rsid w:val="00EF6E8C"/>
    <w:rsid w:val="00EF7B91"/>
    <w:rsid w:val="00F05540"/>
    <w:rsid w:val="00F12410"/>
    <w:rsid w:val="00F1315B"/>
    <w:rsid w:val="00F13538"/>
    <w:rsid w:val="00F1435B"/>
    <w:rsid w:val="00F17285"/>
    <w:rsid w:val="00F23512"/>
    <w:rsid w:val="00F42D69"/>
    <w:rsid w:val="00F54AF0"/>
    <w:rsid w:val="00F55FB5"/>
    <w:rsid w:val="00F70C33"/>
    <w:rsid w:val="00F834B9"/>
    <w:rsid w:val="00F93BA1"/>
    <w:rsid w:val="00F9717C"/>
    <w:rsid w:val="00FA2C7C"/>
    <w:rsid w:val="00FA6042"/>
    <w:rsid w:val="00FD6068"/>
    <w:rsid w:val="00FE4CEA"/>
    <w:rsid w:val="00FF6AAE"/>
    <w:rsid w:val="015267D8"/>
    <w:rsid w:val="0240682A"/>
    <w:rsid w:val="02416553"/>
    <w:rsid w:val="02E02DBD"/>
    <w:rsid w:val="058703C7"/>
    <w:rsid w:val="06735DA6"/>
    <w:rsid w:val="07C765E6"/>
    <w:rsid w:val="093D02C3"/>
    <w:rsid w:val="0A9C67E8"/>
    <w:rsid w:val="0D8E04F1"/>
    <w:rsid w:val="0E553ACE"/>
    <w:rsid w:val="119664E3"/>
    <w:rsid w:val="173119CA"/>
    <w:rsid w:val="1B461AC5"/>
    <w:rsid w:val="1B470C61"/>
    <w:rsid w:val="1FF826A1"/>
    <w:rsid w:val="204C012C"/>
    <w:rsid w:val="230E7716"/>
    <w:rsid w:val="28FF4579"/>
    <w:rsid w:val="2F67696B"/>
    <w:rsid w:val="303D6729"/>
    <w:rsid w:val="39CD52AB"/>
    <w:rsid w:val="39FC475F"/>
    <w:rsid w:val="3ABD490C"/>
    <w:rsid w:val="3C673C8F"/>
    <w:rsid w:val="3D770F0B"/>
    <w:rsid w:val="3F70659B"/>
    <w:rsid w:val="41B3306E"/>
    <w:rsid w:val="42B81066"/>
    <w:rsid w:val="447916FE"/>
    <w:rsid w:val="45CB69F2"/>
    <w:rsid w:val="49C376D9"/>
    <w:rsid w:val="4B8B3C81"/>
    <w:rsid w:val="53D31D87"/>
    <w:rsid w:val="544C4E7F"/>
    <w:rsid w:val="54652311"/>
    <w:rsid w:val="552449B7"/>
    <w:rsid w:val="5B5011A4"/>
    <w:rsid w:val="5E9C673A"/>
    <w:rsid w:val="62C37041"/>
    <w:rsid w:val="6328293A"/>
    <w:rsid w:val="63DF458A"/>
    <w:rsid w:val="69BA6BBA"/>
    <w:rsid w:val="6CD8341F"/>
    <w:rsid w:val="74375006"/>
    <w:rsid w:val="77A24247"/>
    <w:rsid w:val="79DF271B"/>
    <w:rsid w:val="7B8E5878"/>
    <w:rsid w:val="7C692326"/>
    <w:rsid w:val="7DF7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llowedHyperlink"/>
    <w:basedOn w:val="7"/>
    <w:qFormat/>
    <w:uiPriority w:val="99"/>
    <w:rPr>
      <w:rFonts w:cs="Times New Roman"/>
      <w:color w:val="004276"/>
      <w:u w:val="none"/>
    </w:rPr>
  </w:style>
  <w:style w:type="character" w:styleId="10">
    <w:name w:val="Hyperlink"/>
    <w:basedOn w:val="7"/>
    <w:qFormat/>
    <w:uiPriority w:val="99"/>
    <w:rPr>
      <w:rFonts w:cs="Times New Roman"/>
      <w:color w:val="004276"/>
      <w:u w:val="none"/>
    </w:rPr>
  </w:style>
  <w:style w:type="character" w:customStyle="1" w:styleId="11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_Style 7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4">
    <w:name w:val="_Style 8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5">
    <w:name w:val="bot"/>
    <w:basedOn w:val="7"/>
    <w:qFormat/>
    <w:uiPriority w:val="99"/>
    <w:rPr>
      <w:rFonts w:cs="Times New Roman"/>
      <w:bdr w:val="single" w:color="FFFFFF" w:sz="48" w:space="0"/>
    </w:rPr>
  </w:style>
  <w:style w:type="character" w:customStyle="1" w:styleId="16">
    <w:name w:val="top"/>
    <w:basedOn w:val="7"/>
    <w:qFormat/>
    <w:uiPriority w:val="99"/>
    <w:rPr>
      <w:rFonts w:cs="Times New Roman"/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356</Words>
  <Characters>360</Characters>
  <Lines>0</Lines>
  <Paragraphs>0</Paragraphs>
  <TotalTime>48</TotalTime>
  <ScaleCrop>false</ScaleCrop>
  <LinksUpToDate>false</LinksUpToDate>
  <CharactersWithSpaces>417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2020-04-01T00:03:00Z</dcterms:created>
  <dc:creator>Administrator</dc:creator>
  <cp:lastModifiedBy>user</cp:lastModifiedBy>
  <cp:lastPrinted>2022-09-30T00:46:00Z</cp:lastPrinted>
  <dcterms:modified xsi:type="dcterms:W3CDTF">2022-09-29T17:36:38Z</dcterms:modified>
  <dc:title>平邑县2020年“沂蒙优才”引进公告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F1968BFBE5A54F4F950792CAC5042411</vt:lpwstr>
  </property>
</Properties>
</file>